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D08C" w14:textId="77777777" w:rsidR="00867F1A" w:rsidRDefault="0026575D" w:rsidP="00B845AD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Gesuchsformular </w:t>
      </w:r>
      <w:r w:rsidR="004A709D">
        <w:rPr>
          <w:b/>
          <w:caps/>
          <w:sz w:val="28"/>
          <w:szCs w:val="28"/>
        </w:rPr>
        <w:t>Beteiligung Beratungskosten</w:t>
      </w:r>
      <w:r w:rsidR="00B845AD">
        <w:rPr>
          <w:b/>
          <w:caps/>
          <w:sz w:val="28"/>
          <w:szCs w:val="28"/>
        </w:rPr>
        <w:t xml:space="preserve"> Tierwohl</w:t>
      </w:r>
    </w:p>
    <w:p w14:paraId="29872EAD" w14:textId="5C1C10E3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1D2C9E">
        <w:rPr>
          <w:caps/>
          <w:sz w:val="16"/>
          <w:szCs w:val="16"/>
        </w:rPr>
        <w:t>01</w:t>
      </w:r>
      <w:r w:rsidR="0026575D" w:rsidRPr="0026575D">
        <w:rPr>
          <w:caps/>
          <w:sz w:val="16"/>
          <w:szCs w:val="16"/>
        </w:rPr>
        <w:t>.20</w:t>
      </w:r>
      <w:r w:rsidR="00782343">
        <w:rPr>
          <w:caps/>
          <w:sz w:val="16"/>
          <w:szCs w:val="16"/>
        </w:rPr>
        <w:t>2</w:t>
      </w:r>
      <w:r w:rsidR="001D2C9E">
        <w:rPr>
          <w:caps/>
          <w:sz w:val="16"/>
          <w:szCs w:val="16"/>
        </w:rPr>
        <w:t>4</w:t>
      </w:r>
      <w:r w:rsidR="0026575D" w:rsidRPr="0026575D">
        <w:rPr>
          <w:caps/>
          <w:sz w:val="16"/>
          <w:szCs w:val="16"/>
        </w:rPr>
        <w:t>)</w:t>
      </w:r>
    </w:p>
    <w:p w14:paraId="421675F1" w14:textId="77777777" w:rsidR="00051E15" w:rsidRDefault="00051E15" w:rsidP="009A33AF">
      <w:pPr>
        <w:spacing w:line="240" w:lineRule="auto"/>
        <w:rPr>
          <w:szCs w:val="22"/>
        </w:rPr>
      </w:pPr>
    </w:p>
    <w:p w14:paraId="72B7893F" w14:textId="77777777" w:rsidR="00051E15" w:rsidRDefault="00051E15" w:rsidP="009A33AF">
      <w:pPr>
        <w:spacing w:line="240" w:lineRule="auto"/>
        <w:rPr>
          <w:szCs w:val="22"/>
        </w:rPr>
      </w:pPr>
    </w:p>
    <w:p w14:paraId="061928E8" w14:textId="77777777" w:rsidR="00051E15" w:rsidRPr="0026575D" w:rsidRDefault="0026575D" w:rsidP="009A33AF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>Personalien Ge</w:t>
      </w:r>
      <w:r w:rsidR="003D268B">
        <w:rPr>
          <w:b/>
          <w:szCs w:val="22"/>
        </w:rPr>
        <w:t>such</w:t>
      </w:r>
      <w:r w:rsidRPr="0026575D">
        <w:rPr>
          <w:b/>
          <w:szCs w:val="22"/>
        </w:rPr>
        <w:t>steller/in</w:t>
      </w:r>
    </w:p>
    <w:p w14:paraId="0E42F8DE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Content>
          <w:bookmarkStart w:id="0" w:name="Text1"/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"/>
    </w:p>
    <w:p w14:paraId="3A52130C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Geburtsdatum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Zivilstand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</w:p>
    <w:p w14:paraId="79B18840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2AC4F7BC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Hof oder Strasse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6160C422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PLZ, 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5"/>
    </w:p>
    <w:p w14:paraId="58512836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6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</w:p>
    <w:p w14:paraId="3C8093F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8"/>
    </w:p>
    <w:p w14:paraId="2BB9E165" w14:textId="77777777" w:rsidR="004A709D" w:rsidRDefault="004A709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</w:p>
    <w:p w14:paraId="1508B809" w14:textId="77777777" w:rsidR="00E74E8F" w:rsidRPr="0026575D" w:rsidRDefault="00E74E8F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Angaben zum Betrieb</w:t>
      </w:r>
    </w:p>
    <w:p w14:paraId="0A88EAAB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Total Grösse des </w:t>
      </w:r>
    </w:p>
    <w:p w14:paraId="419F5AD8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 xml:space="preserve">Betriebes in ha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96CD734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Landwirtschaftliche </w:t>
      </w:r>
    </w:p>
    <w:p w14:paraId="7F88AB58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 xml:space="preserve">Nutzfläche LN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9"/>
      <w:r>
        <w:rPr>
          <w:szCs w:val="22"/>
        </w:rPr>
        <w:tab/>
        <w:t>davon in Pacht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0"/>
    </w:p>
    <w:p w14:paraId="39225DC8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Waldfläche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1"/>
      <w:r>
        <w:rPr>
          <w:szCs w:val="22"/>
        </w:rPr>
        <w:tab/>
        <w:t>davon in Pacht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2"/>
    </w:p>
    <w:p w14:paraId="7674A396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Anteil BFF in % </w:t>
      </w:r>
      <w:r>
        <w:rPr>
          <w:szCs w:val="22"/>
        </w:rPr>
        <w:tab/>
      </w:r>
      <w:r>
        <w:rPr>
          <w:szCs w:val="22"/>
        </w:rPr>
        <w:tab/>
        <w:t xml:space="preserve">Total SAK </w:t>
      </w:r>
    </w:p>
    <w:p w14:paraId="73B49AD7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 w:val="16"/>
          <w:szCs w:val="16"/>
        </w:rPr>
        <w:t>(Biodiversitätsf</w:t>
      </w:r>
      <w:r w:rsidRPr="00E74E8F">
        <w:rPr>
          <w:sz w:val="16"/>
          <w:szCs w:val="16"/>
        </w:rPr>
        <w:t>örderfläche)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3"/>
      <w:r>
        <w:rPr>
          <w:szCs w:val="22"/>
        </w:rPr>
        <w:tab/>
      </w:r>
      <w:r>
        <w:rPr>
          <w:sz w:val="16"/>
          <w:szCs w:val="16"/>
        </w:rPr>
        <w:t>(Standardarbeitskraft</w:t>
      </w:r>
      <w:r w:rsidRPr="00E74E8F">
        <w:rPr>
          <w:sz w:val="16"/>
          <w:szCs w:val="16"/>
        </w:rPr>
        <w:t>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</w:p>
    <w:p w14:paraId="72A512ED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41D412CC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>
        <w:rPr>
          <w:szCs w:val="22"/>
        </w:rPr>
        <w:t>Einkommen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Ausschliesslich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Hauptsächlich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Hauptsächlich</w:t>
      </w:r>
      <w:r>
        <w:rPr>
          <w:szCs w:val="22"/>
        </w:rPr>
        <w:tab/>
      </w:r>
    </w:p>
    <w:p w14:paraId="7FE1E9F5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Landwirtschaft </w:t>
      </w:r>
      <w:r>
        <w:rPr>
          <w:szCs w:val="22"/>
        </w:rPr>
        <w:tab/>
      </w:r>
      <w:r>
        <w:rPr>
          <w:szCs w:val="22"/>
        </w:rPr>
        <w:tab/>
        <w:t xml:space="preserve">Landwirtschaft </w:t>
      </w:r>
      <w:r w:rsidRPr="00E74E8F">
        <w:rPr>
          <w:sz w:val="16"/>
          <w:szCs w:val="16"/>
        </w:rPr>
        <w:t>(über 50%)</w:t>
      </w:r>
      <w:r>
        <w:rPr>
          <w:szCs w:val="22"/>
        </w:rPr>
        <w:tab/>
      </w:r>
      <w:r>
        <w:rPr>
          <w:szCs w:val="22"/>
        </w:rPr>
        <w:tab/>
        <w:t xml:space="preserve">Nebenerwerb </w:t>
      </w:r>
    </w:p>
    <w:p w14:paraId="18D951A5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  <w:r>
        <w:rPr>
          <w:szCs w:val="22"/>
        </w:rPr>
        <w:t>Produktionsrichtung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Milchproduktion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Fleischproduktion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Andere: </w:t>
      </w:r>
      <w:r w:rsidRPr="002D230E">
        <w:rPr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4"/>
      <w:r>
        <w:rPr>
          <w:szCs w:val="22"/>
        </w:rPr>
        <w:tab/>
      </w:r>
    </w:p>
    <w:p w14:paraId="641DE14F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  <w:r>
        <w:rPr>
          <w:szCs w:val="22"/>
        </w:rPr>
        <w:t xml:space="preserve">Konventionelle </w:t>
      </w:r>
    </w:p>
    <w:p w14:paraId="695980A5" w14:textId="77777777" w:rsidR="004A709D" w:rsidRDefault="004A709D" w:rsidP="004A709D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>Produktion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  <w:r>
        <w:rPr>
          <w:szCs w:val="22"/>
        </w:rPr>
        <w:tab/>
        <w:t>Bio-Produktion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29A917D4" w14:textId="77777777" w:rsidR="004860DE" w:rsidRDefault="004860DE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5703EA58" w14:textId="77777777" w:rsidR="00B845AD" w:rsidRDefault="00B845AD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>Tierbestand (BTS und RAUS bitte mit X kennzeichnen)</w:t>
      </w:r>
    </w:p>
    <w:tbl>
      <w:tblPr>
        <w:tblW w:w="994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590"/>
        <w:gridCol w:w="470"/>
        <w:gridCol w:w="590"/>
        <w:gridCol w:w="1609"/>
        <w:gridCol w:w="590"/>
        <w:gridCol w:w="470"/>
        <w:gridCol w:w="590"/>
        <w:gridCol w:w="1610"/>
        <w:gridCol w:w="590"/>
        <w:gridCol w:w="470"/>
        <w:gridCol w:w="590"/>
      </w:tblGrid>
      <w:tr w:rsidR="00B845AD" w14:paraId="43A752B1" w14:textId="77777777" w:rsidTr="004A709D">
        <w:trPr>
          <w:cantSplit/>
          <w:trHeight w:val="24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300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Rindvieh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975" w14:textId="77777777" w:rsidR="00B845AD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AE8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421D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FF1E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FEA9" w14:textId="77777777" w:rsidR="00B845AD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6E4B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F01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63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Andere Nutztiere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E65" w14:textId="77777777" w:rsidR="00B845AD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007B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378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</w:tr>
      <w:tr w:rsidR="00B845AD" w14:paraId="5E512D99" w14:textId="77777777" w:rsidTr="00B845AD">
        <w:trPr>
          <w:cantSplit/>
          <w:trHeight w:hRule="exact" w:val="3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30D0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Milchkühe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D3E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50769" w14:textId="77777777" w:rsidR="00B845AD" w:rsidRDefault="00B845AD" w:rsidP="000120E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A105B" w14:textId="77777777" w:rsidR="00B845AD" w:rsidRDefault="00B845AD" w:rsidP="000120E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1EE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Zuchteber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B0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B4A82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654CF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858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Leghennen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E8CD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CF76F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D1811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58350199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639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Mutterkühe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1B45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31BEE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34896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7523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Säugende 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A6F8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83742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CBD8A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374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Mastpoulets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70515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ADC75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84893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17160F52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E64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bis 120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3B4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0E521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2FCAD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2F3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Galtsauen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BF8D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52B57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C550A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2F76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Masttruten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478A5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4FCF2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8DA28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312CDBF1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67A6" w14:textId="77777777" w:rsidR="00B845AD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20"/>
                <w:lang w:eastAsia="de-DE"/>
              </w:rPr>
            </w:pPr>
            <w:r>
              <w:rPr>
                <w:rFonts w:asciiTheme="minorHAnsi" w:hAnsiTheme="minorHAnsi" w:cs="Arial"/>
                <w:sz w:val="20"/>
                <w:lang w:eastAsia="de-DE"/>
              </w:rPr>
              <w:t>über 120-365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13F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F54D6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6859C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92C7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Remonten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5B8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CED20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1B0D3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847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Schafe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AAB34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6E706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991D8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5E9AB349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898A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über 365-730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69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D44CB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52412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97FC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abgesetzte Ferkel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964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7C26E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ACE9A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F37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Milchziegen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86F95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D6F5C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5FA28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207E824B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E0F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über 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D33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FE384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81C51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0F58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Mastschweine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5420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80919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C3C6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458A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8AB55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19A71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ED497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37EC41F7" w14:textId="77777777" w:rsidTr="00B845AD">
        <w:trPr>
          <w:cantSplit/>
          <w:trHeight w:hRule="exact" w:val="43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3E2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Zuchtstiere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4B6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5CED0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BBDBB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834E" w14:textId="77777777" w:rsidR="00B845AD" w:rsidRDefault="00B845AD" w:rsidP="000120E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Mastschweine </w:t>
            </w:r>
          </w:p>
          <w:p w14:paraId="5D7C0F0A" w14:textId="77777777" w:rsidR="00B845AD" w:rsidRDefault="00B845AD" w:rsidP="000120E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im Lohn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EC50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BB8AA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8387B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803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Stuten mit Fohlen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4E25A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C4034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7FCDC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32A6636A" w14:textId="77777777" w:rsidTr="00B845AD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37D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C8B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C2D55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3F1BE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D406" w14:textId="77777777" w:rsidR="00B845AD" w:rsidRDefault="00B845AD" w:rsidP="000120E0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C763" w14:textId="77777777" w:rsidR="00B845AD" w:rsidRDefault="00B845AD" w:rsidP="000120E0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1FAB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C2F5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0B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Pensionspferde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99F46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3820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6173E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14:paraId="6EC17CCA" w14:textId="77777777" w:rsidTr="00B845AD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4B2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CAD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4C8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7FE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E27" w14:textId="77777777" w:rsidR="00B845AD" w:rsidRDefault="00B845AD" w:rsidP="000120E0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E75" w14:textId="77777777" w:rsidR="00B845AD" w:rsidRDefault="00B845AD" w:rsidP="000120E0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27F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3BA" w14:textId="77777777" w:rsidR="00B845AD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E7F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581" w14:textId="77777777" w:rsidR="00B845AD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6"/>
                <w:szCs w:val="16"/>
              </w:rPr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7C3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BC6" w14:textId="77777777" w:rsidR="00B845AD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6"/>
                <w:szCs w:val="16"/>
              </w:rPr>
            </w:r>
            <w:r w:rsidR="0000000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0FDD44A0" w14:textId="77777777" w:rsidR="00DE4A6C" w:rsidRPr="0026575D" w:rsidRDefault="00DE4A6C" w:rsidP="00DE4A6C">
      <w:pPr>
        <w:spacing w:line="240" w:lineRule="auto"/>
        <w:rPr>
          <w:b/>
          <w:szCs w:val="22"/>
        </w:rPr>
      </w:pPr>
      <w:r>
        <w:rPr>
          <w:b/>
          <w:szCs w:val="22"/>
        </w:rPr>
        <w:lastRenderedPageBreak/>
        <w:t>Angaben zum Projekt</w:t>
      </w:r>
    </w:p>
    <w:p w14:paraId="369E6FB0" w14:textId="77777777" w:rsidR="00DE4A6C" w:rsidRDefault="006860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 der AnbieterIn (Beratungsperson, Institution)</w:t>
      </w:r>
    </w:p>
    <w:p w14:paraId="772F8A4D" w14:textId="77777777" w:rsidR="00CC67E9" w:rsidRDefault="00A47CEE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5D9A43B" w14:textId="77777777" w:rsidR="00686057" w:rsidRDefault="006860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11E3D21F" w14:textId="77777777" w:rsidR="00EE5DA2" w:rsidRDefault="00EE5DA2" w:rsidP="00EE5DA2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t>Beratungstermin</w:t>
      </w:r>
    </w:p>
    <w:p w14:paraId="6C00AC53" w14:textId="77777777" w:rsidR="00EE5DA2" w:rsidRDefault="00EE5DA2" w:rsidP="00EE5DA2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Es wurde noch kein Termin vereinbart. </w:t>
      </w:r>
    </w:p>
    <w:p w14:paraId="70DFEDC7" w14:textId="77777777" w:rsidR="00EE5DA2" w:rsidRDefault="00EE5DA2" w:rsidP="00EE5DA2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Die Beratung findet am folgenden Datum statt: </w:t>
      </w:r>
      <w:r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Cs w:val="22"/>
          <w:u w:val="single"/>
        </w:rPr>
        <w:instrText xml:space="preserve"> FORMTEXT </w:instrText>
      </w:r>
      <w:r>
        <w:rPr>
          <w:szCs w:val="22"/>
          <w:u w:val="single"/>
        </w:rPr>
      </w:r>
      <w:r>
        <w:rPr>
          <w:szCs w:val="22"/>
          <w:u w:val="single"/>
        </w:rPr>
        <w:fldChar w:fldCharType="separate"/>
      </w:r>
      <w:r>
        <w:rPr>
          <w:noProof/>
          <w:szCs w:val="22"/>
          <w:u w:val="single"/>
        </w:rPr>
        <w:t> </w:t>
      </w:r>
      <w:r>
        <w:rPr>
          <w:noProof/>
          <w:szCs w:val="22"/>
          <w:u w:val="single"/>
        </w:rPr>
        <w:t> </w:t>
      </w:r>
      <w:r>
        <w:rPr>
          <w:noProof/>
          <w:szCs w:val="22"/>
          <w:u w:val="single"/>
        </w:rPr>
        <w:t> </w:t>
      </w:r>
      <w:r>
        <w:rPr>
          <w:noProof/>
          <w:szCs w:val="22"/>
          <w:u w:val="single"/>
        </w:rPr>
        <w:t> </w:t>
      </w:r>
      <w:r>
        <w:rPr>
          <w:noProof/>
          <w:szCs w:val="22"/>
          <w:u w:val="single"/>
        </w:rPr>
        <w:t> </w:t>
      </w:r>
      <w:r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</w:p>
    <w:p w14:paraId="6A72712C" w14:textId="77777777" w:rsidR="00EE5DA2" w:rsidRDefault="00EE5DA2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97E59CE" w14:textId="77777777" w:rsidR="00A47CEE" w:rsidRPr="000120E0" w:rsidRDefault="00686057" w:rsidP="00A47CEE">
      <w:pPr>
        <w:spacing w:line="240" w:lineRule="auto"/>
        <w:rPr>
          <w:szCs w:val="22"/>
        </w:rPr>
      </w:pPr>
      <w:r>
        <w:rPr>
          <w:szCs w:val="22"/>
        </w:rPr>
        <w:t>Grund des Gesuchs, geplante Veränderungen</w:t>
      </w:r>
    </w:p>
    <w:p w14:paraId="3F47FCBE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Umbau</w:t>
      </w:r>
    </w:p>
    <w:p w14:paraId="47B7D4BF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Neubau</w:t>
      </w:r>
    </w:p>
    <w:p w14:paraId="7269876A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andere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</w:p>
    <w:p w14:paraId="557CDA27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tab/>
      </w:r>
    </w:p>
    <w:p w14:paraId="31C9F2B2" w14:textId="77777777" w:rsidR="00686057" w:rsidRDefault="00686057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Beschreibung der geplanten Veränderung</w:t>
      </w:r>
    </w:p>
    <w:p w14:paraId="2B70590D" w14:textId="77777777" w:rsidR="00686057" w:rsidRDefault="00686057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0151F04" w14:textId="77777777" w:rsidR="00A47CEE" w:rsidRDefault="00A47CEE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1553A762" w14:textId="77777777" w:rsidR="00686057" w:rsidRDefault="002A13E5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Welche Vorstellungen/Visionen haben Sie für Ihren Betrieb?</w:t>
      </w:r>
    </w:p>
    <w:p w14:paraId="454926A7" w14:textId="77777777" w:rsidR="00686057" w:rsidRDefault="00686057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225CBC85" w14:textId="77777777" w:rsidR="00686057" w:rsidRDefault="00686057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AB90AB7" w14:textId="77777777" w:rsidR="00686057" w:rsidRDefault="00686057" w:rsidP="00686057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Voraussichtliche </w:t>
      </w:r>
      <w:r w:rsidR="00346EDE">
        <w:rPr>
          <w:szCs w:val="22"/>
        </w:rPr>
        <w:t>G</w:t>
      </w:r>
      <w:r>
        <w:rPr>
          <w:szCs w:val="22"/>
        </w:rPr>
        <w:t>esamtkosten</w:t>
      </w:r>
      <w:r w:rsidR="002A13E5">
        <w:rPr>
          <w:szCs w:val="22"/>
        </w:rPr>
        <w:t xml:space="preserve"> der Betriebssanierung</w:t>
      </w:r>
    </w:p>
    <w:p w14:paraId="07DCE480" w14:textId="77777777" w:rsidR="00686057" w:rsidRDefault="00686057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4036CA0F" w14:textId="77777777" w:rsidR="000120E0" w:rsidRDefault="000120E0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</w:rPr>
      </w:pPr>
    </w:p>
    <w:p w14:paraId="10F266D6" w14:textId="77777777" w:rsidR="00B87179" w:rsidRDefault="00B87179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>Hat der/die Gesuchsteller/in bereits früher Beiträge der Albert Koechlin Stiftung erhalten?</w:t>
      </w:r>
    </w:p>
    <w:p w14:paraId="3E5FDADC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E5C0FD2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2CD7ECB1" w14:textId="77777777" w:rsidR="00294E7F" w:rsidRDefault="00294E7F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72A01073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01A3F6EE" w14:textId="77777777" w:rsidR="005A2C9A" w:rsidRPr="005A2C9A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5"/>
      <w:r w:rsidR="005A2C9A">
        <w:rPr>
          <w:rFonts w:asciiTheme="minorHAnsi" w:hAnsiTheme="minorHAnsi" w:cs="Arial"/>
          <w:szCs w:val="22"/>
        </w:rPr>
        <w:tab/>
      </w:r>
      <w:r w:rsidR="005A2C9A">
        <w:rPr>
          <w:rFonts w:asciiTheme="minorHAnsi" w:hAnsiTheme="minorHAnsi" w:cs="Arial"/>
          <w:szCs w:val="22"/>
        </w:rPr>
        <w:tab/>
        <w:t>Ort, Datum</w:t>
      </w:r>
      <w:r w:rsidR="005A2C9A">
        <w:rPr>
          <w:rFonts w:asciiTheme="minorHAnsi" w:hAnsiTheme="minorHAnsi" w:cs="Arial"/>
          <w:szCs w:val="22"/>
        </w:rPr>
        <w:tab/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5A2C9A"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="005A2C9A" w:rsidRPr="002D230E">
        <w:rPr>
          <w:rFonts w:asciiTheme="minorHAnsi" w:hAnsiTheme="minorHAnsi" w:cs="Arial"/>
          <w:szCs w:val="22"/>
          <w:u w:val="single"/>
        </w:rPr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6"/>
    </w:p>
    <w:p w14:paraId="0A44B259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087AC86B" w14:textId="77777777" w:rsidR="009B3C4D" w:rsidRDefault="009B3C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696765CE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_____________________________________________</w:t>
      </w:r>
    </w:p>
    <w:p w14:paraId="3EB9897B" w14:textId="77777777" w:rsidR="0093094D" w:rsidRP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Unterschrift</w:t>
      </w:r>
    </w:p>
    <w:p w14:paraId="6EDC1C95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0D41655C" w14:textId="77777777" w:rsidR="00822E32" w:rsidRPr="005149E1" w:rsidRDefault="00822E32" w:rsidP="0093094D">
      <w:pPr>
        <w:tabs>
          <w:tab w:val="left" w:pos="4820"/>
        </w:tabs>
        <w:spacing w:before="60" w:line="240" w:lineRule="auto"/>
        <w:rPr>
          <w:b/>
          <w:szCs w:val="22"/>
        </w:rPr>
      </w:pPr>
      <w:r w:rsidRPr="005149E1">
        <w:rPr>
          <w:b/>
          <w:szCs w:val="22"/>
        </w:rPr>
        <w:t>Bitte senden Sie das ausgefüllte und unterzeichnete Gesuchsformular mit Beilagen an:</w:t>
      </w:r>
    </w:p>
    <w:p w14:paraId="20DA3D2F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  <w:r>
        <w:rPr>
          <w:szCs w:val="22"/>
        </w:rPr>
        <w:t>Albert Koechlin Stiftung</w:t>
      </w:r>
      <w:r w:rsidR="005A2C9A">
        <w:rPr>
          <w:szCs w:val="22"/>
        </w:rPr>
        <w:t xml:space="preserve">, </w:t>
      </w:r>
      <w:r>
        <w:rPr>
          <w:szCs w:val="22"/>
        </w:rPr>
        <w:t>Reusssteg 3</w:t>
      </w:r>
      <w:r w:rsidR="005A2C9A">
        <w:rPr>
          <w:szCs w:val="22"/>
        </w:rPr>
        <w:t xml:space="preserve">, </w:t>
      </w:r>
      <w:r>
        <w:rPr>
          <w:szCs w:val="22"/>
        </w:rPr>
        <w:t>6003 Luzern</w:t>
      </w:r>
      <w:r w:rsidR="005A2C9A">
        <w:rPr>
          <w:szCs w:val="22"/>
        </w:rPr>
        <w:t xml:space="preserve">, </w:t>
      </w:r>
      <w:hyperlink r:id="rId10" w:history="1">
        <w:r w:rsidRPr="000F4FD7">
          <w:rPr>
            <w:rStyle w:val="Hyperlink"/>
            <w:szCs w:val="22"/>
          </w:rPr>
          <w:t>mail@aks-stiftung.ch</w:t>
        </w:r>
      </w:hyperlink>
      <w:r>
        <w:rPr>
          <w:szCs w:val="22"/>
        </w:rPr>
        <w:t xml:space="preserve"> </w:t>
      </w:r>
    </w:p>
    <w:p w14:paraId="6F6A07D7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</w:p>
    <w:sectPr w:rsidR="00822E32" w:rsidSect="00B7322D">
      <w:footerReference w:type="default" r:id="rId11"/>
      <w:headerReference w:type="first" r:id="rId12"/>
      <w:footerReference w:type="first" r:id="rId13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0AB3" w14:textId="77777777" w:rsidR="00B7322D" w:rsidRDefault="00B7322D" w:rsidP="00CF6714">
      <w:r>
        <w:separator/>
      </w:r>
    </w:p>
  </w:endnote>
  <w:endnote w:type="continuationSeparator" w:id="0">
    <w:p w14:paraId="56A1EAA7" w14:textId="77777777" w:rsidR="00B7322D" w:rsidRDefault="00B7322D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1428"/>
      <w:docPartObj>
        <w:docPartGallery w:val="Page Numbers (Top of Page)"/>
        <w:docPartUnique/>
      </w:docPartObj>
    </w:sdtPr>
    <w:sdtContent>
      <w:p w14:paraId="223C18BD" w14:textId="77777777" w:rsidR="000120E0" w:rsidRPr="009C7A2D" w:rsidRDefault="000120E0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136491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136491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269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FC219" w14:textId="77777777" w:rsidR="000120E0" w:rsidRDefault="000120E0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36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364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1C5F4F4" w14:textId="77777777" w:rsidR="000120E0" w:rsidRDefault="000120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E818" w14:textId="77777777" w:rsidR="00B7322D" w:rsidRDefault="00B7322D" w:rsidP="00CF6714">
      <w:r>
        <w:separator/>
      </w:r>
    </w:p>
  </w:footnote>
  <w:footnote w:type="continuationSeparator" w:id="0">
    <w:p w14:paraId="44A24BE0" w14:textId="77777777" w:rsidR="00B7322D" w:rsidRDefault="00B7322D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90B2" w14:textId="77777777" w:rsidR="000120E0" w:rsidRDefault="000120E0">
    <w:pPr>
      <w:pStyle w:val="Kopfzeile"/>
    </w:pPr>
  </w:p>
  <w:p w14:paraId="0FB5E0B2" w14:textId="77777777" w:rsidR="000120E0" w:rsidRDefault="000120E0">
    <w:pPr>
      <w:pStyle w:val="Kopfzeile"/>
    </w:pPr>
  </w:p>
  <w:p w14:paraId="4F79D2F2" w14:textId="77777777" w:rsidR="000120E0" w:rsidRDefault="000120E0">
    <w:pPr>
      <w:pStyle w:val="Kopfzeile"/>
    </w:pPr>
  </w:p>
  <w:p w14:paraId="0F9E764B" w14:textId="77777777" w:rsidR="000120E0" w:rsidRDefault="000120E0">
    <w:pPr>
      <w:pStyle w:val="Kopfzeile"/>
    </w:pPr>
  </w:p>
  <w:p w14:paraId="4D2CCFB2" w14:textId="77777777" w:rsidR="000120E0" w:rsidRDefault="000120E0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F1AC01C" wp14:editId="6048AA11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8BF33" w14:textId="77777777" w:rsidR="000120E0" w:rsidRDefault="000120E0" w:rsidP="00ED4001">
    <w:pPr>
      <w:pStyle w:val="Kopfzeile"/>
      <w:rPr>
        <w:color w:val="FF0000"/>
        <w:sz w:val="36"/>
      </w:rPr>
    </w:pPr>
  </w:p>
  <w:p w14:paraId="753BD1B4" w14:textId="77777777" w:rsidR="000120E0" w:rsidRPr="002D230E" w:rsidRDefault="000120E0" w:rsidP="003A3A72">
    <w:pPr>
      <w:pStyle w:val="Kopfzeile"/>
      <w:spacing w:line="240" w:lineRule="auto"/>
      <w:rPr>
        <w:color w:val="FF0000"/>
        <w:sz w:val="36"/>
      </w:rPr>
    </w:pPr>
  </w:p>
  <w:p w14:paraId="12E8DFDA" w14:textId="77777777" w:rsidR="000120E0" w:rsidRDefault="000120E0" w:rsidP="002D230E">
    <w:pPr>
      <w:pStyle w:val="Kopfzeile"/>
      <w:spacing w:line="240" w:lineRule="auto"/>
    </w:pPr>
    <w:r w:rsidRPr="002D230E">
      <w:rPr>
        <w:color w:val="FF0000"/>
        <w:sz w:val="36"/>
      </w:rPr>
      <w:t xml:space="preserve"> </w:t>
    </w:r>
  </w:p>
  <w:p w14:paraId="0AE0729C" w14:textId="77777777" w:rsidR="000120E0" w:rsidRDefault="000120E0" w:rsidP="00ED4001">
    <w:pPr>
      <w:pStyle w:val="Kopfzeile"/>
    </w:pPr>
  </w:p>
  <w:p w14:paraId="5F9977ED" w14:textId="77777777" w:rsidR="000120E0" w:rsidRDefault="000120E0" w:rsidP="00ED4001">
    <w:pPr>
      <w:pStyle w:val="Kopfzeile"/>
    </w:pPr>
  </w:p>
  <w:p w14:paraId="1D9AB437" w14:textId="77777777" w:rsidR="000120E0" w:rsidRDefault="000120E0" w:rsidP="00ED4001">
    <w:pPr>
      <w:pStyle w:val="Kopfzeile"/>
    </w:pPr>
  </w:p>
  <w:p w14:paraId="530051C9" w14:textId="77777777" w:rsidR="000120E0" w:rsidRDefault="00012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89357">
    <w:abstractNumId w:val="7"/>
  </w:num>
  <w:num w:numId="2" w16cid:durableId="1701005844">
    <w:abstractNumId w:val="4"/>
  </w:num>
  <w:num w:numId="3" w16cid:durableId="2120879943">
    <w:abstractNumId w:val="3"/>
  </w:num>
  <w:num w:numId="4" w16cid:durableId="136142854">
    <w:abstractNumId w:val="2"/>
  </w:num>
  <w:num w:numId="5" w16cid:durableId="1800028830">
    <w:abstractNumId w:val="1"/>
  </w:num>
  <w:num w:numId="6" w16cid:durableId="1199318082">
    <w:abstractNumId w:val="0"/>
  </w:num>
  <w:num w:numId="7" w16cid:durableId="1747650061">
    <w:abstractNumId w:val="6"/>
  </w:num>
  <w:num w:numId="8" w16cid:durableId="353963229">
    <w:abstractNumId w:val="5"/>
  </w:num>
  <w:num w:numId="9" w16cid:durableId="25522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120E0"/>
    <w:rsid w:val="00051E15"/>
    <w:rsid w:val="0008297D"/>
    <w:rsid w:val="00111B47"/>
    <w:rsid w:val="00132328"/>
    <w:rsid w:val="00136491"/>
    <w:rsid w:val="001560AA"/>
    <w:rsid w:val="001573A9"/>
    <w:rsid w:val="00185D17"/>
    <w:rsid w:val="001C1FF2"/>
    <w:rsid w:val="001C7D4E"/>
    <w:rsid w:val="001D20F0"/>
    <w:rsid w:val="001D2C9E"/>
    <w:rsid w:val="001D5069"/>
    <w:rsid w:val="001E5812"/>
    <w:rsid w:val="00200BFF"/>
    <w:rsid w:val="00222D70"/>
    <w:rsid w:val="0024274B"/>
    <w:rsid w:val="00251896"/>
    <w:rsid w:val="0026575D"/>
    <w:rsid w:val="00294E7F"/>
    <w:rsid w:val="002A13E5"/>
    <w:rsid w:val="002C4DF1"/>
    <w:rsid w:val="002D230E"/>
    <w:rsid w:val="002E1368"/>
    <w:rsid w:val="002E59CC"/>
    <w:rsid w:val="002F762E"/>
    <w:rsid w:val="003039EB"/>
    <w:rsid w:val="00307786"/>
    <w:rsid w:val="00314CC0"/>
    <w:rsid w:val="00346EDE"/>
    <w:rsid w:val="00390456"/>
    <w:rsid w:val="003A3A72"/>
    <w:rsid w:val="003C18F5"/>
    <w:rsid w:val="003D268B"/>
    <w:rsid w:val="00407036"/>
    <w:rsid w:val="004627BF"/>
    <w:rsid w:val="004860DE"/>
    <w:rsid w:val="00493F35"/>
    <w:rsid w:val="004A709D"/>
    <w:rsid w:val="004B6916"/>
    <w:rsid w:val="004C6D78"/>
    <w:rsid w:val="004D2718"/>
    <w:rsid w:val="004D40D0"/>
    <w:rsid w:val="004F39D1"/>
    <w:rsid w:val="005149E1"/>
    <w:rsid w:val="00567F71"/>
    <w:rsid w:val="00584B4D"/>
    <w:rsid w:val="0059134C"/>
    <w:rsid w:val="005A2C9A"/>
    <w:rsid w:val="005B4D73"/>
    <w:rsid w:val="005D27A9"/>
    <w:rsid w:val="005F23AB"/>
    <w:rsid w:val="0060155F"/>
    <w:rsid w:val="0060259C"/>
    <w:rsid w:val="00686057"/>
    <w:rsid w:val="00690689"/>
    <w:rsid w:val="006C2369"/>
    <w:rsid w:val="007056A3"/>
    <w:rsid w:val="00746A7B"/>
    <w:rsid w:val="00753B0B"/>
    <w:rsid w:val="00766F41"/>
    <w:rsid w:val="00782343"/>
    <w:rsid w:val="00797DF7"/>
    <w:rsid w:val="007C6A32"/>
    <w:rsid w:val="007E58A5"/>
    <w:rsid w:val="0080509F"/>
    <w:rsid w:val="00820DB2"/>
    <w:rsid w:val="00822E32"/>
    <w:rsid w:val="00867F1A"/>
    <w:rsid w:val="0088654F"/>
    <w:rsid w:val="008869B8"/>
    <w:rsid w:val="008B6CF2"/>
    <w:rsid w:val="008C2EBE"/>
    <w:rsid w:val="008C5B35"/>
    <w:rsid w:val="008C6116"/>
    <w:rsid w:val="0091560C"/>
    <w:rsid w:val="009308D6"/>
    <w:rsid w:val="0093094D"/>
    <w:rsid w:val="00964797"/>
    <w:rsid w:val="009A33AF"/>
    <w:rsid w:val="009A3527"/>
    <w:rsid w:val="009A6A53"/>
    <w:rsid w:val="009B3C4D"/>
    <w:rsid w:val="009C7A2D"/>
    <w:rsid w:val="009F5E2F"/>
    <w:rsid w:val="009F6D9A"/>
    <w:rsid w:val="00A35845"/>
    <w:rsid w:val="00A47CEE"/>
    <w:rsid w:val="00A82AD4"/>
    <w:rsid w:val="00A83F98"/>
    <w:rsid w:val="00AB6875"/>
    <w:rsid w:val="00AD4F07"/>
    <w:rsid w:val="00AD684F"/>
    <w:rsid w:val="00AF601B"/>
    <w:rsid w:val="00B05B86"/>
    <w:rsid w:val="00B24D7A"/>
    <w:rsid w:val="00B43DAC"/>
    <w:rsid w:val="00B6158A"/>
    <w:rsid w:val="00B654A1"/>
    <w:rsid w:val="00B7322D"/>
    <w:rsid w:val="00B845AD"/>
    <w:rsid w:val="00B87179"/>
    <w:rsid w:val="00BE2052"/>
    <w:rsid w:val="00BF6F2A"/>
    <w:rsid w:val="00C06AA0"/>
    <w:rsid w:val="00C1174D"/>
    <w:rsid w:val="00C161A8"/>
    <w:rsid w:val="00C511FB"/>
    <w:rsid w:val="00C55E3B"/>
    <w:rsid w:val="00C944AA"/>
    <w:rsid w:val="00CA05B4"/>
    <w:rsid w:val="00CA5EF1"/>
    <w:rsid w:val="00CC67E9"/>
    <w:rsid w:val="00CE602E"/>
    <w:rsid w:val="00CF6714"/>
    <w:rsid w:val="00D0584E"/>
    <w:rsid w:val="00D1039D"/>
    <w:rsid w:val="00D51010"/>
    <w:rsid w:val="00D52E5B"/>
    <w:rsid w:val="00DE4A6C"/>
    <w:rsid w:val="00E073AC"/>
    <w:rsid w:val="00E56A79"/>
    <w:rsid w:val="00E6758A"/>
    <w:rsid w:val="00E74E8F"/>
    <w:rsid w:val="00E809C2"/>
    <w:rsid w:val="00EB099F"/>
    <w:rsid w:val="00ED4001"/>
    <w:rsid w:val="00EE4E25"/>
    <w:rsid w:val="00EE5DA2"/>
    <w:rsid w:val="00F21B81"/>
    <w:rsid w:val="00F41E8A"/>
    <w:rsid w:val="00F8172B"/>
    <w:rsid w:val="00F9560C"/>
    <w:rsid w:val="00FA5BF0"/>
    <w:rsid w:val="00FB0A52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3E91C2"/>
  <w15:docId w15:val="{EA88DEC3-0115-4DAD-9BA3-3C36185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79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I"/>
    <w:basedOn w:val="Standard"/>
    <w:rsid w:val="00B845AD"/>
    <w:pPr>
      <w:tabs>
        <w:tab w:val="left" w:pos="5387"/>
      </w:tabs>
      <w:spacing w:line="240" w:lineRule="auto"/>
    </w:pPr>
    <w:rPr>
      <w:rFonts w:ascii="Arial" w:eastAsia="Times New Roman" w:hAnsi="Arial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il@aks-stiftun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KS\Leeres%20Dokument%20(Logo%20und%20Fusszei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A"/>
    <w:rsid w:val="005A3463"/>
    <w:rsid w:val="006B121B"/>
    <w:rsid w:val="00844B8A"/>
    <w:rsid w:val="00B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44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72AAF3F304244A0F1D8E0500021BF" ma:contentTypeVersion="16" ma:contentTypeDescription="Ein neues Dokument erstellen." ma:contentTypeScope="" ma:versionID="6554669b2cff0aed6e9b324421509655">
  <xsd:schema xmlns:xsd="http://www.w3.org/2001/XMLSchema" xmlns:xs="http://www.w3.org/2001/XMLSchema" xmlns:p="http://schemas.microsoft.com/office/2006/metadata/properties" xmlns:ns2="ead9b9c2-5e19-47cd-a2d5-d895419155a8" xmlns:ns3="abe79a2d-dc20-433b-a062-0fddbdf59c06" targetNamespace="http://schemas.microsoft.com/office/2006/metadata/properties" ma:root="true" ma:fieldsID="98e4883082e959e15403b962e554b43f" ns2:_="" ns3:_="">
    <xsd:import namespace="ead9b9c2-5e19-47cd-a2d5-d895419155a8"/>
    <xsd:import namespace="abe79a2d-dc20-433b-a062-0fddbdf59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9a2d-dc20-433b-a062-0fddbdf5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Props1.xml><?xml version="1.0" encoding="utf-8"?>
<ds:datastoreItem xmlns:ds="http://schemas.openxmlformats.org/officeDocument/2006/customXml" ds:itemID="{92BFFB9B-CD61-48F4-AAC3-BB406272E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abe79a2d-dc20-433b-a062-0fddbdf5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967F-F326-4365-B451-A58A78F86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E2D7E-EA4A-46E3-A8D2-02F2A8943EA3}">
  <ds:schemaRefs>
    <ds:schemaRef ds:uri="http://schemas.microsoft.com/office/2006/metadata/properties"/>
    <ds:schemaRef ds:uri="http://schemas.microsoft.com/office/infopath/2007/PartnerControls"/>
    <ds:schemaRef ds:uri="abe79a2d-dc20-433b-a062-0fddbdf59c06"/>
    <ds:schemaRef ds:uri="ead9b9c2-5e19-47cd-a2d5-d8954191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 (Logo und Fusszeile).dotx</Template>
  <TotalTime>0</TotalTime>
  <Pages>1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4222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Engel</dc:creator>
  <cp:lastModifiedBy>Nicole Engel</cp:lastModifiedBy>
  <cp:revision>11</cp:revision>
  <cp:lastPrinted>2016-09-21T12:55:00Z</cp:lastPrinted>
  <dcterms:created xsi:type="dcterms:W3CDTF">2016-10-06T12:52:00Z</dcterms:created>
  <dcterms:modified xsi:type="dcterms:W3CDTF">2024-02-01T10:37:00Z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0x010100C8172AAF3F304244A0F1D8E0500021BF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2024-02-01T10:31:42Z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c40a5c6b-5f20-44f0-9504-08f433030894</vt:lpwstr>
  </property>
  <property fmtid="{D5CDD505-2E9C-101B-9397-08002B2CF9AE}" pid="8" name="MSIP_Label_defa4170-0d19-0005-0004-bc88714345d2_ActionId">
    <vt:lpwstr>bd4e8a15-3cfa-42c7-8bd1-141803d4322c</vt:lpwstr>
  </property>
  <property fmtid="{D5CDD505-2E9C-101B-9397-08002B2CF9AE}" pid="9" name="MSIP_Label_defa4170-0d19-0005-0004-bc88714345d2_ContentBits">
    <vt:lpwstr>0</vt:lpwstr>
  </property>
</Properties>
</file>